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A85CEE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A85CEE" w:rsidRDefault="00EA2FC0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A85CEE" w:rsidRDefault="00EA2FC0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A85CEE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4915D2FE" w:rsidR="00EA2FC0" w:rsidRPr="00A85CEE" w:rsidRDefault="00822D02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970D1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5013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A85CEE" w14:paraId="3FABD1AF" w14:textId="77777777" w:rsidTr="00592B95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35364834" w:rsidR="00EA2FC0" w:rsidRPr="00A85CEE" w:rsidRDefault="00970D10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5013E">
              <w:rPr>
                <w:rFonts w:ascii="Arial" w:hAnsi="Arial" w:cs="Arial"/>
                <w:sz w:val="24"/>
                <w:szCs w:val="24"/>
              </w:rPr>
              <w:t>9</w:t>
            </w:r>
            <w:r w:rsidR="00EA2FC0" w:rsidRPr="00A85CEE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A2FC0" w:rsidRPr="00A85CEE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71D41" w14:textId="77777777" w:rsidR="002F3B12" w:rsidRPr="00A85CEE" w:rsidRDefault="002F3B12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9FAF1" w14:textId="125CEF6A" w:rsidR="00EA2FC0" w:rsidRPr="00A85CEE" w:rsidRDefault="00EA2FC0" w:rsidP="00D457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970D10">
        <w:rPr>
          <w:rFonts w:ascii="Arial" w:hAnsi="Arial" w:cs="Arial"/>
          <w:sz w:val="24"/>
          <w:szCs w:val="24"/>
        </w:rPr>
        <w:t>0</w:t>
      </w:r>
      <w:r w:rsidR="0025013E">
        <w:rPr>
          <w:rFonts w:ascii="Arial" w:hAnsi="Arial" w:cs="Arial"/>
          <w:sz w:val="24"/>
          <w:szCs w:val="24"/>
        </w:rPr>
        <w:t>9</w:t>
      </w:r>
      <w:r w:rsidRPr="00A85CEE">
        <w:rPr>
          <w:rFonts w:ascii="Arial" w:hAnsi="Arial" w:cs="Arial"/>
          <w:sz w:val="24"/>
          <w:szCs w:val="24"/>
        </w:rPr>
        <w:t xml:space="preserve"> de </w:t>
      </w:r>
      <w:r w:rsidR="00970D10">
        <w:rPr>
          <w:rFonts w:ascii="Arial" w:hAnsi="Arial" w:cs="Arial"/>
          <w:sz w:val="24"/>
          <w:szCs w:val="24"/>
        </w:rPr>
        <w:t>maio</w:t>
      </w:r>
      <w:r w:rsidRPr="00A85CEE">
        <w:rPr>
          <w:rFonts w:ascii="Arial" w:hAnsi="Arial" w:cs="Arial"/>
          <w:sz w:val="24"/>
          <w:szCs w:val="24"/>
        </w:rPr>
        <w:t xml:space="preserve"> de 2023......  Como é de costume, façamos a nossa oração...........</w:t>
      </w:r>
    </w:p>
    <w:p w14:paraId="5BB8DE2F" w14:textId="77777777" w:rsidR="00A11CC3" w:rsidRPr="00A85CEE" w:rsidRDefault="00A11CC3" w:rsidP="00D457F8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8E3FB8" w14:textId="1D75ACA9" w:rsidR="00EB567A" w:rsidRDefault="00EA2FC0" w:rsidP="004645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b/>
          <w:sz w:val="24"/>
          <w:szCs w:val="24"/>
        </w:rPr>
        <w:t>Registrar a presença:</w:t>
      </w:r>
      <w:r w:rsidRPr="00A85CEE">
        <w:rPr>
          <w:rFonts w:ascii="Arial" w:hAnsi="Arial" w:cs="Arial"/>
          <w:sz w:val="24"/>
          <w:szCs w:val="24"/>
        </w:rPr>
        <w:t xml:space="preserve"> quero registrar a presença dos Colegas Vereadores.... Registrar</w:t>
      </w:r>
      <w:r w:rsidR="008070B8">
        <w:rPr>
          <w:rFonts w:ascii="Arial" w:hAnsi="Arial" w:cs="Arial"/>
          <w:sz w:val="24"/>
          <w:szCs w:val="24"/>
        </w:rPr>
        <w:t xml:space="preserve"> a presença</w:t>
      </w:r>
      <w:r w:rsidRPr="00A85CEE">
        <w:rPr>
          <w:rFonts w:ascii="Arial" w:hAnsi="Arial" w:cs="Arial"/>
          <w:sz w:val="24"/>
          <w:szCs w:val="24"/>
        </w:rPr>
        <w:t xml:space="preserve"> da</w:t>
      </w:r>
      <w:r w:rsidR="004645D3" w:rsidRPr="004645D3">
        <w:rPr>
          <w:rFonts w:ascii="Arial" w:hAnsi="Arial" w:cs="Arial"/>
          <w:sz w:val="24"/>
          <w:szCs w:val="24"/>
        </w:rPr>
        <w:t xml:space="preserve"> </w:t>
      </w:r>
      <w:r w:rsidR="004645D3">
        <w:rPr>
          <w:rFonts w:ascii="Arial" w:hAnsi="Arial" w:cs="Arial"/>
          <w:sz w:val="24"/>
          <w:szCs w:val="24"/>
        </w:rPr>
        <w:t xml:space="preserve">Assessora Jurídica Aline, </w:t>
      </w:r>
      <w:r w:rsidRPr="00A85CEE">
        <w:rPr>
          <w:rFonts w:ascii="Arial" w:hAnsi="Arial" w:cs="Arial"/>
          <w:sz w:val="24"/>
          <w:szCs w:val="24"/>
        </w:rPr>
        <w:t>Assistente Administrativa Iara</w:t>
      </w:r>
      <w:r w:rsidR="00EB567A">
        <w:rPr>
          <w:rFonts w:ascii="Arial" w:hAnsi="Arial" w:cs="Arial"/>
          <w:sz w:val="24"/>
          <w:szCs w:val="24"/>
        </w:rPr>
        <w:t xml:space="preserve">, </w:t>
      </w:r>
      <w:r w:rsidRPr="00A85CEE">
        <w:rPr>
          <w:rFonts w:ascii="Arial" w:hAnsi="Arial" w:cs="Arial"/>
          <w:sz w:val="24"/>
          <w:szCs w:val="24"/>
        </w:rPr>
        <w:t>(Da imprensa, Prefeito, Munícipes, e saudar aos que nos acompanham via Facebook..........)</w:t>
      </w:r>
    </w:p>
    <w:p w14:paraId="5C69614B" w14:textId="77777777" w:rsidR="001756BB" w:rsidRPr="004645D3" w:rsidRDefault="001756BB" w:rsidP="004645D3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A85CEE" w14:paraId="6EE085EE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0963ECCF" w:rsidR="00EA2FC0" w:rsidRPr="00EB567A" w:rsidRDefault="004645D3" w:rsidP="00EB567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56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EB567A">
              <w:rPr>
                <w:rFonts w:ascii="Arial" w:hAnsi="Arial" w:cs="Arial"/>
                <w:b/>
                <w:sz w:val="24"/>
                <w:szCs w:val="24"/>
              </w:rPr>
              <w:t>– ATA</w:t>
            </w:r>
            <w:r w:rsidR="001C00B6" w:rsidRPr="00EB567A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367EEF00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669AA02E" w:rsidR="00EA2FC0" w:rsidRPr="00CE2899" w:rsidRDefault="00EA2FC0" w:rsidP="00A85CEE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2899">
        <w:rPr>
          <w:rFonts w:ascii="Arial" w:hAnsi="Arial" w:cs="Arial"/>
          <w:b/>
          <w:bCs/>
          <w:sz w:val="24"/>
          <w:szCs w:val="24"/>
        </w:rPr>
        <w:t>ATA Nº 0</w:t>
      </w:r>
      <w:r w:rsidR="001C6265" w:rsidRPr="00CE2899">
        <w:rPr>
          <w:rFonts w:ascii="Arial" w:hAnsi="Arial" w:cs="Arial"/>
          <w:b/>
          <w:bCs/>
          <w:sz w:val="24"/>
          <w:szCs w:val="24"/>
        </w:rPr>
        <w:t>1</w:t>
      </w:r>
      <w:r w:rsidR="0025013E">
        <w:rPr>
          <w:rFonts w:ascii="Arial" w:hAnsi="Arial" w:cs="Arial"/>
          <w:b/>
          <w:bCs/>
          <w:sz w:val="24"/>
          <w:szCs w:val="24"/>
        </w:rPr>
        <w:t>4</w:t>
      </w:r>
      <w:r w:rsidRPr="00CE2899">
        <w:rPr>
          <w:rFonts w:ascii="Arial" w:hAnsi="Arial" w:cs="Arial"/>
          <w:b/>
          <w:bCs/>
          <w:sz w:val="24"/>
          <w:szCs w:val="24"/>
        </w:rPr>
        <w:t>/202</w:t>
      </w:r>
      <w:r w:rsidR="001C00B6" w:rsidRPr="00CE2899">
        <w:rPr>
          <w:rFonts w:ascii="Arial" w:hAnsi="Arial" w:cs="Arial"/>
          <w:b/>
          <w:bCs/>
          <w:sz w:val="24"/>
          <w:szCs w:val="24"/>
        </w:rPr>
        <w:t>3</w:t>
      </w:r>
      <w:r w:rsidRPr="00CE2899">
        <w:rPr>
          <w:rFonts w:ascii="Arial" w:hAnsi="Arial" w:cs="Arial"/>
          <w:b/>
          <w:bCs/>
          <w:sz w:val="24"/>
          <w:szCs w:val="24"/>
        </w:rPr>
        <w:t xml:space="preserve">, DA SESSÃO ORDINÁRIA DE </w:t>
      </w:r>
      <w:r w:rsidR="0025013E">
        <w:rPr>
          <w:rFonts w:ascii="Arial" w:hAnsi="Arial" w:cs="Arial"/>
          <w:b/>
          <w:bCs/>
          <w:sz w:val="24"/>
          <w:szCs w:val="24"/>
        </w:rPr>
        <w:t>0</w:t>
      </w:r>
      <w:r w:rsidR="00970D10">
        <w:rPr>
          <w:rFonts w:ascii="Arial" w:hAnsi="Arial" w:cs="Arial"/>
          <w:b/>
          <w:bCs/>
          <w:sz w:val="24"/>
          <w:szCs w:val="24"/>
        </w:rPr>
        <w:t>2</w:t>
      </w:r>
      <w:r w:rsidRPr="00CE2899">
        <w:rPr>
          <w:rFonts w:ascii="Arial" w:hAnsi="Arial" w:cs="Arial"/>
          <w:b/>
          <w:bCs/>
          <w:sz w:val="24"/>
          <w:szCs w:val="24"/>
        </w:rPr>
        <w:t xml:space="preserve"> DE </w:t>
      </w:r>
      <w:r w:rsidR="0025013E">
        <w:rPr>
          <w:rFonts w:ascii="Arial" w:hAnsi="Arial" w:cs="Arial"/>
          <w:b/>
          <w:bCs/>
          <w:sz w:val="24"/>
          <w:szCs w:val="24"/>
        </w:rPr>
        <w:t>MAIO</w:t>
      </w:r>
      <w:r w:rsidRPr="00CE2899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D30906" w:rsidRPr="00CE2899">
        <w:rPr>
          <w:rFonts w:ascii="Arial" w:hAnsi="Arial" w:cs="Arial"/>
          <w:b/>
          <w:bCs/>
          <w:sz w:val="24"/>
          <w:szCs w:val="24"/>
        </w:rPr>
        <w:t>3</w:t>
      </w:r>
      <w:r w:rsidRPr="00CE2899">
        <w:rPr>
          <w:rFonts w:ascii="Arial" w:hAnsi="Arial" w:cs="Arial"/>
          <w:b/>
          <w:bCs/>
          <w:sz w:val="24"/>
          <w:szCs w:val="24"/>
        </w:rPr>
        <w:t>.</w:t>
      </w:r>
    </w:p>
    <w:p w14:paraId="28B47F92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7828D71" w14:textId="77777777" w:rsidR="009F7EE3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A85CEE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A85CEE">
        <w:rPr>
          <w:rFonts w:ascii="Arial" w:hAnsi="Arial" w:cs="Arial"/>
          <w:sz w:val="24"/>
          <w:szCs w:val="24"/>
        </w:rPr>
        <w:t>)</w:t>
      </w:r>
    </w:p>
    <w:p w14:paraId="65EB35CC" w14:textId="77777777" w:rsidR="00F82B4E" w:rsidRPr="00A85CEE" w:rsidRDefault="00F82B4E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A85CEE" w14:paraId="79D4A0A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2EF4EEF0" w:rsidR="00EA2FC0" w:rsidRPr="00A85CEE" w:rsidRDefault="004645D3" w:rsidP="00CF31CE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EXPEDIENTE DO EXECUTIVO</w:t>
            </w:r>
          </w:p>
        </w:tc>
      </w:tr>
    </w:tbl>
    <w:p w14:paraId="0F5FE530" w14:textId="77777777" w:rsidR="00CF31CE" w:rsidRDefault="00CF31CE" w:rsidP="00CF31CE">
      <w:pPr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D28F072" w14:textId="0FBAE13F" w:rsidR="003E11A9" w:rsidRDefault="005630FD" w:rsidP="00CF31CE">
      <w:pPr>
        <w:rPr>
          <w:rFonts w:ascii="Arial" w:eastAsia="Arial" w:hAnsi="Arial" w:cs="Arial"/>
          <w:bCs/>
          <w:color w:val="000000"/>
          <w:sz w:val="24"/>
          <w:szCs w:val="24"/>
        </w:rPr>
      </w:pPr>
      <w:r w:rsidRPr="005630FD">
        <w:rPr>
          <w:rFonts w:ascii="Arial" w:eastAsia="Arial" w:hAnsi="Arial" w:cs="Arial"/>
          <w:bCs/>
          <w:color w:val="000000"/>
          <w:sz w:val="24"/>
          <w:szCs w:val="24"/>
        </w:rPr>
        <w:tab/>
        <w:t>NÃO TEMOS</w:t>
      </w:r>
    </w:p>
    <w:p w14:paraId="3FDD675B" w14:textId="77777777" w:rsidR="00CF31CE" w:rsidRPr="00D47079" w:rsidRDefault="00CF31CE" w:rsidP="00CF31CE">
      <w:pPr>
        <w:rPr>
          <w:rFonts w:ascii="Arial" w:eastAsia="Arial" w:hAnsi="Arial" w:cs="Arial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58CD" w:rsidRPr="00A85CEE" w14:paraId="27C67875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7ACF9783" w:rsidR="00EA2FC0" w:rsidRPr="00A85CEE" w:rsidRDefault="004645D3" w:rsidP="00CF31CE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A85C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5C86A84E" w14:textId="77777777" w:rsidR="00970D10" w:rsidRDefault="00970D10" w:rsidP="00CF31C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5B0C3C8" w14:textId="1BC994A1" w:rsidR="00D457F8" w:rsidRDefault="006E37FC" w:rsidP="00CF31C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E37FC">
        <w:rPr>
          <w:rFonts w:ascii="Arial" w:hAnsi="Arial" w:cs="Arial"/>
          <w:b/>
          <w:bCs/>
          <w:sz w:val="24"/>
          <w:szCs w:val="24"/>
        </w:rPr>
        <w:t>INDICAÇÃO Nº 002/2023</w:t>
      </w:r>
      <w:r>
        <w:rPr>
          <w:rFonts w:ascii="Arial" w:hAnsi="Arial" w:cs="Arial"/>
          <w:sz w:val="24"/>
          <w:szCs w:val="24"/>
        </w:rPr>
        <w:t xml:space="preserve"> – FAIXA DE PEDESTRE (LEITURA)</w:t>
      </w:r>
    </w:p>
    <w:p w14:paraId="7E324110" w14:textId="77777777" w:rsidR="00D47079" w:rsidRDefault="00D47079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67891EC8" w14:textId="77777777" w:rsidR="00D47079" w:rsidRPr="00A85CEE" w:rsidRDefault="00D47079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2333EE39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6073040A" w:rsidR="00EA2FC0" w:rsidRPr="00AE3206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126669879"/>
      <w:bookmarkStart w:id="3" w:name="_Hlk106636575"/>
      <w:bookmarkStart w:id="4" w:name="_Hlk107332732"/>
    </w:p>
    <w:bookmarkEnd w:id="2"/>
    <w:p w14:paraId="323AD92C" w14:textId="6B0CDDDC" w:rsidR="00D47079" w:rsidRDefault="0025013E" w:rsidP="00CF31CE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</w:t>
      </w:r>
    </w:p>
    <w:p w14:paraId="3C77FB11" w14:textId="77777777" w:rsidR="00CF31CE" w:rsidRPr="00CF31CE" w:rsidRDefault="00CF31CE" w:rsidP="00CF31CE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A85CEE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2960B3DF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20F89D0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A85CEE">
              <w:rPr>
                <w:rFonts w:ascii="Arial" w:hAnsi="Arial" w:cs="Arial"/>
                <w:sz w:val="24"/>
                <w:szCs w:val="24"/>
              </w:rPr>
              <w:t>o</w:t>
            </w:r>
            <w:r w:rsidRPr="00A85CEE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A85CEE">
              <w:rPr>
                <w:rFonts w:ascii="Arial" w:hAnsi="Arial" w:cs="Arial"/>
                <w:sz w:val="24"/>
                <w:szCs w:val="24"/>
              </w:rPr>
              <w:t>o</w:t>
            </w:r>
            <w:r w:rsidRPr="00A85C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A85CEE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A85CEE">
              <w:rPr>
                <w:rFonts w:ascii="Arial" w:hAnsi="Arial" w:cs="Arial"/>
                <w:sz w:val="24"/>
                <w:szCs w:val="24"/>
              </w:rPr>
              <w:t>Antonio</w:t>
            </w:r>
            <w:r w:rsidRPr="00A85C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FEF7B58" w14:textId="77777777" w:rsidR="00FD4D57" w:rsidRPr="00A85CEE" w:rsidRDefault="00FD4D57" w:rsidP="00A85CEE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5812EE1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A85CEE">
              <w:rPr>
                <w:rFonts w:ascii="Arial" w:hAnsi="Arial" w:cs="Arial"/>
                <w:sz w:val="24"/>
                <w:szCs w:val="24"/>
              </w:rPr>
              <w:t>o</w:t>
            </w:r>
            <w:r w:rsidRPr="00A85CEE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5F3B7F11" w14:textId="77777777" w:rsidR="00ED0B8E" w:rsidRDefault="00ED0B8E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A9B3AF0" w14:textId="77777777" w:rsidR="005630FD" w:rsidRPr="00A85CEE" w:rsidRDefault="005630FD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26B4D8ED" w:rsidR="00EA2FC0" w:rsidRPr="00EB567A" w:rsidRDefault="004645D3" w:rsidP="00EB567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B56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3B7" w:rsidRPr="00EB567A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EB567A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1E4FE550" w14:textId="273B99D9" w:rsidR="005B4F94" w:rsidRPr="00A85CEE" w:rsidRDefault="005B4F94" w:rsidP="00A85CE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6161BE" w:rsidR="00592B95" w:rsidRDefault="004F2D68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5CEE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3A1D50DC" w14:textId="77777777" w:rsidR="001950D5" w:rsidRPr="00A85CEE" w:rsidRDefault="001950D5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653DBE9" w14:textId="1115481A" w:rsidR="00411C98" w:rsidRPr="0025013E" w:rsidRDefault="0025013E" w:rsidP="00A85CE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5013E">
        <w:rPr>
          <w:rFonts w:ascii="Arial" w:eastAsia="Arial" w:hAnsi="Arial" w:cs="Arial"/>
          <w:bCs/>
          <w:sz w:val="24"/>
          <w:szCs w:val="24"/>
        </w:rPr>
        <w:t>NÃO TEMOS</w:t>
      </w:r>
    </w:p>
    <w:p w14:paraId="3C63B0B7" w14:textId="77777777" w:rsidR="005630FD" w:rsidRPr="00621FDB" w:rsidRDefault="005630FD" w:rsidP="00A85CE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9B648CB" w14:textId="5C472B98" w:rsidR="00BB4B86" w:rsidRDefault="00BB4B86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5CEE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0954A080" w14:textId="2726A918" w:rsidR="00ED0B8E" w:rsidRDefault="00ED0B8E" w:rsidP="00ED0B8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614B93" w14:textId="5BCAA1A7" w:rsidR="00970D10" w:rsidRPr="005630FD" w:rsidRDefault="005630FD" w:rsidP="00ED0B8E">
      <w:pPr>
        <w:jc w:val="both"/>
        <w:rPr>
          <w:rFonts w:ascii="Arial" w:hAnsi="Arial" w:cs="Arial"/>
          <w:sz w:val="24"/>
          <w:szCs w:val="24"/>
        </w:rPr>
      </w:pPr>
      <w:r w:rsidRPr="005630FD">
        <w:rPr>
          <w:rFonts w:ascii="Arial" w:hAnsi="Arial" w:cs="Arial"/>
          <w:sz w:val="24"/>
          <w:szCs w:val="24"/>
        </w:rPr>
        <w:t>NÃO TEMOS</w:t>
      </w:r>
    </w:p>
    <w:p w14:paraId="629030B5" w14:textId="77777777" w:rsidR="007E122F" w:rsidRDefault="007E122F" w:rsidP="002C74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348D33" w14:textId="77777777" w:rsidR="005630FD" w:rsidRPr="002C74F4" w:rsidRDefault="005630FD" w:rsidP="002C74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A85CEE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E6D1133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A85CEE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5AA009AB" w14:textId="77777777" w:rsidR="00CE2899" w:rsidRDefault="00CE2899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3C99114" w14:textId="77777777" w:rsidR="00ED0B8E" w:rsidRPr="00A85CEE" w:rsidRDefault="00ED0B8E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6B4ACC5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45D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61E183" w14:textId="77777777" w:rsidR="003E11A9" w:rsidRPr="00A85CEE" w:rsidRDefault="003E11A9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CD4841" w14:textId="77777777" w:rsidR="00EA2FC0" w:rsidRPr="0025013E" w:rsidRDefault="00EA2FC0" w:rsidP="00D457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013E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Pr="00A85CEE" w:rsidRDefault="00EA2FC0" w:rsidP="00D457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0BAE3275" w:rsidR="00EA2FC0" w:rsidRPr="00A85CEE" w:rsidRDefault="00EA2FC0" w:rsidP="00D457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Desde já, convoco a todos os Edis </w:t>
      </w:r>
      <w:r w:rsidR="009F7EE3" w:rsidRPr="00A85CEE">
        <w:rPr>
          <w:rFonts w:ascii="Arial" w:hAnsi="Arial" w:cs="Arial"/>
          <w:sz w:val="24"/>
          <w:szCs w:val="24"/>
        </w:rPr>
        <w:t>para a Sessão Ordinária</w:t>
      </w:r>
    </w:p>
    <w:p w14:paraId="53598A28" w14:textId="1A367316" w:rsidR="00EA2FC0" w:rsidRPr="00A85CEE" w:rsidRDefault="008A39FC" w:rsidP="00D457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que acontecerá no dia </w:t>
      </w:r>
      <w:r w:rsidR="0025013E">
        <w:rPr>
          <w:rFonts w:ascii="Arial" w:hAnsi="Arial" w:cs="Arial"/>
          <w:sz w:val="24"/>
          <w:szCs w:val="24"/>
        </w:rPr>
        <w:t>23</w:t>
      </w:r>
      <w:r w:rsidRPr="00A85CEE">
        <w:rPr>
          <w:rFonts w:ascii="Arial" w:hAnsi="Arial" w:cs="Arial"/>
          <w:sz w:val="24"/>
          <w:szCs w:val="24"/>
        </w:rPr>
        <w:t xml:space="preserve"> de</w:t>
      </w:r>
      <w:r w:rsidR="00A84BAE" w:rsidRPr="00A85CEE">
        <w:rPr>
          <w:rFonts w:ascii="Arial" w:hAnsi="Arial" w:cs="Arial"/>
          <w:sz w:val="24"/>
          <w:szCs w:val="24"/>
        </w:rPr>
        <w:t xml:space="preserve"> </w:t>
      </w:r>
      <w:r w:rsidR="00A91E83">
        <w:rPr>
          <w:rFonts w:ascii="Arial" w:hAnsi="Arial" w:cs="Arial"/>
          <w:sz w:val="24"/>
          <w:szCs w:val="24"/>
        </w:rPr>
        <w:t>maio</w:t>
      </w:r>
      <w:r w:rsidRPr="00A85CEE">
        <w:rPr>
          <w:rFonts w:ascii="Arial" w:hAnsi="Arial" w:cs="Arial"/>
          <w:sz w:val="24"/>
          <w:szCs w:val="24"/>
        </w:rPr>
        <w:t xml:space="preserve"> às 18 horas.</w:t>
      </w:r>
    </w:p>
    <w:p w14:paraId="2D15F115" w14:textId="66389FFA" w:rsidR="00EA2FC0" w:rsidRPr="00A85CEE" w:rsidRDefault="00591A30" w:rsidP="00D457F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EA2FC0" w:rsidRPr="00A85CEE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1B582897" w:rsidR="00606725" w:rsidRPr="00A85CEE" w:rsidRDefault="00591A30" w:rsidP="00D457F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A2FC0" w:rsidRPr="00A85CEE">
        <w:rPr>
          <w:rFonts w:ascii="Arial" w:hAnsi="Arial" w:cs="Arial"/>
          <w:sz w:val="24"/>
          <w:szCs w:val="24"/>
        </w:rPr>
        <w:t>Boa noite a todos.</w:t>
      </w:r>
      <w:r w:rsidR="00AB4474">
        <w:rPr>
          <w:rFonts w:ascii="Arial" w:hAnsi="Arial" w:cs="Arial"/>
          <w:sz w:val="24"/>
          <w:szCs w:val="24"/>
        </w:rPr>
        <w:t xml:space="preserve"> </w:t>
      </w:r>
    </w:p>
    <w:sectPr w:rsidR="00606725" w:rsidRPr="00A85CEE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76F6" w14:textId="77777777" w:rsidR="00622574" w:rsidRDefault="00622574" w:rsidP="008F6923">
      <w:r>
        <w:separator/>
      </w:r>
    </w:p>
  </w:endnote>
  <w:endnote w:type="continuationSeparator" w:id="0">
    <w:p w14:paraId="605B7E5D" w14:textId="77777777" w:rsidR="00622574" w:rsidRDefault="00622574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2037" w14:textId="77777777" w:rsidR="00622574" w:rsidRDefault="00622574" w:rsidP="008F6923">
      <w:r>
        <w:separator/>
      </w:r>
    </w:p>
  </w:footnote>
  <w:footnote w:type="continuationSeparator" w:id="0">
    <w:p w14:paraId="7DDC73FA" w14:textId="77777777" w:rsidR="00622574" w:rsidRDefault="00622574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1872">
    <w:abstractNumId w:val="19"/>
  </w:num>
  <w:num w:numId="2" w16cid:durableId="772284385">
    <w:abstractNumId w:val="10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21"/>
  </w:num>
  <w:num w:numId="5" w16cid:durableId="652368184">
    <w:abstractNumId w:val="2"/>
  </w:num>
  <w:num w:numId="6" w16cid:durableId="271328482">
    <w:abstractNumId w:val="9"/>
  </w:num>
  <w:num w:numId="7" w16cid:durableId="79258218">
    <w:abstractNumId w:val="26"/>
  </w:num>
  <w:num w:numId="8" w16cid:durableId="1654143545">
    <w:abstractNumId w:val="30"/>
  </w:num>
  <w:num w:numId="9" w16cid:durableId="2125147956">
    <w:abstractNumId w:val="22"/>
  </w:num>
  <w:num w:numId="10" w16cid:durableId="1738896411">
    <w:abstractNumId w:val="20"/>
  </w:num>
  <w:num w:numId="11" w16cid:durableId="842010190">
    <w:abstractNumId w:val="3"/>
  </w:num>
  <w:num w:numId="12" w16cid:durableId="1500542087">
    <w:abstractNumId w:val="21"/>
  </w:num>
  <w:num w:numId="13" w16cid:durableId="848761421">
    <w:abstractNumId w:val="4"/>
  </w:num>
  <w:num w:numId="14" w16cid:durableId="2098867318">
    <w:abstractNumId w:val="18"/>
  </w:num>
  <w:num w:numId="15" w16cid:durableId="278924580">
    <w:abstractNumId w:val="24"/>
  </w:num>
  <w:num w:numId="16" w16cid:durableId="852690673">
    <w:abstractNumId w:val="27"/>
  </w:num>
  <w:num w:numId="17" w16cid:durableId="1209296028">
    <w:abstractNumId w:val="31"/>
  </w:num>
  <w:num w:numId="18" w16cid:durableId="30811483">
    <w:abstractNumId w:val="17"/>
  </w:num>
  <w:num w:numId="19" w16cid:durableId="1232928932">
    <w:abstractNumId w:val="16"/>
  </w:num>
  <w:num w:numId="20" w16cid:durableId="2055960081">
    <w:abstractNumId w:val="12"/>
  </w:num>
  <w:num w:numId="21" w16cid:durableId="2120686364">
    <w:abstractNumId w:val="15"/>
  </w:num>
  <w:num w:numId="22" w16cid:durableId="465899943">
    <w:abstractNumId w:val="29"/>
  </w:num>
  <w:num w:numId="23" w16cid:durableId="685713874">
    <w:abstractNumId w:val="32"/>
  </w:num>
  <w:num w:numId="24" w16cid:durableId="2089032150">
    <w:abstractNumId w:val="13"/>
  </w:num>
  <w:num w:numId="25" w16cid:durableId="1840921510">
    <w:abstractNumId w:val="6"/>
  </w:num>
  <w:num w:numId="26" w16cid:durableId="531305632">
    <w:abstractNumId w:val="23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1"/>
  </w:num>
  <w:num w:numId="31" w16cid:durableId="447355922">
    <w:abstractNumId w:val="0"/>
  </w:num>
  <w:num w:numId="32" w16cid:durableId="374697222">
    <w:abstractNumId w:val="25"/>
  </w:num>
  <w:num w:numId="33" w16cid:durableId="1265721479">
    <w:abstractNumId w:val="28"/>
  </w:num>
  <w:num w:numId="34" w16cid:durableId="1334794678">
    <w:abstractNumId w:val="14"/>
  </w:num>
  <w:num w:numId="35" w16cid:durableId="1106853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43E8"/>
    <w:rsid w:val="000063B7"/>
    <w:rsid w:val="00010DB5"/>
    <w:rsid w:val="00017413"/>
    <w:rsid w:val="000250B9"/>
    <w:rsid w:val="000357B1"/>
    <w:rsid w:val="00047902"/>
    <w:rsid w:val="00051583"/>
    <w:rsid w:val="00053EA6"/>
    <w:rsid w:val="00053ED5"/>
    <w:rsid w:val="00055B75"/>
    <w:rsid w:val="00057876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7259"/>
    <w:rsid w:val="00102A39"/>
    <w:rsid w:val="00105BE6"/>
    <w:rsid w:val="00110E09"/>
    <w:rsid w:val="00113051"/>
    <w:rsid w:val="00121D45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56BB"/>
    <w:rsid w:val="001766C3"/>
    <w:rsid w:val="00177DDA"/>
    <w:rsid w:val="001819B4"/>
    <w:rsid w:val="00185CE5"/>
    <w:rsid w:val="00190D92"/>
    <w:rsid w:val="001911BA"/>
    <w:rsid w:val="001950D5"/>
    <w:rsid w:val="00196C97"/>
    <w:rsid w:val="001A08E2"/>
    <w:rsid w:val="001A2795"/>
    <w:rsid w:val="001A50A4"/>
    <w:rsid w:val="001B1817"/>
    <w:rsid w:val="001B2745"/>
    <w:rsid w:val="001B5FD7"/>
    <w:rsid w:val="001C00B6"/>
    <w:rsid w:val="001C3806"/>
    <w:rsid w:val="001C47C4"/>
    <w:rsid w:val="001C6265"/>
    <w:rsid w:val="001D282C"/>
    <w:rsid w:val="001D3286"/>
    <w:rsid w:val="001E1E36"/>
    <w:rsid w:val="001E389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33609"/>
    <w:rsid w:val="00240767"/>
    <w:rsid w:val="00240AB7"/>
    <w:rsid w:val="002429B6"/>
    <w:rsid w:val="00242ACB"/>
    <w:rsid w:val="00242E91"/>
    <w:rsid w:val="00246B22"/>
    <w:rsid w:val="0025013E"/>
    <w:rsid w:val="00251F86"/>
    <w:rsid w:val="00262399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3410"/>
    <w:rsid w:val="002B2133"/>
    <w:rsid w:val="002B2B3F"/>
    <w:rsid w:val="002B6109"/>
    <w:rsid w:val="002C0313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7A34"/>
    <w:rsid w:val="002E59FE"/>
    <w:rsid w:val="002E7DA8"/>
    <w:rsid w:val="002F004B"/>
    <w:rsid w:val="002F0BB6"/>
    <w:rsid w:val="002F32C2"/>
    <w:rsid w:val="002F3B12"/>
    <w:rsid w:val="002F4EC5"/>
    <w:rsid w:val="002F79FA"/>
    <w:rsid w:val="00301718"/>
    <w:rsid w:val="00305D13"/>
    <w:rsid w:val="00305F39"/>
    <w:rsid w:val="00307A61"/>
    <w:rsid w:val="00310C79"/>
    <w:rsid w:val="00314ECA"/>
    <w:rsid w:val="00321062"/>
    <w:rsid w:val="003228DA"/>
    <w:rsid w:val="003247CC"/>
    <w:rsid w:val="003258CD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4096"/>
    <w:rsid w:val="00394526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1A9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1C9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24C7"/>
    <w:rsid w:val="00442C0C"/>
    <w:rsid w:val="00445A29"/>
    <w:rsid w:val="004461B8"/>
    <w:rsid w:val="004467B8"/>
    <w:rsid w:val="00446D09"/>
    <w:rsid w:val="00451227"/>
    <w:rsid w:val="0045146B"/>
    <w:rsid w:val="004520A5"/>
    <w:rsid w:val="004552EC"/>
    <w:rsid w:val="0046038E"/>
    <w:rsid w:val="00460A60"/>
    <w:rsid w:val="00460D86"/>
    <w:rsid w:val="004617CF"/>
    <w:rsid w:val="00463114"/>
    <w:rsid w:val="004645D3"/>
    <w:rsid w:val="0046470B"/>
    <w:rsid w:val="004660E5"/>
    <w:rsid w:val="004714E9"/>
    <w:rsid w:val="00471DF9"/>
    <w:rsid w:val="004733D1"/>
    <w:rsid w:val="00480830"/>
    <w:rsid w:val="0048260C"/>
    <w:rsid w:val="00483364"/>
    <w:rsid w:val="00492C9F"/>
    <w:rsid w:val="004931A5"/>
    <w:rsid w:val="00494857"/>
    <w:rsid w:val="004A1CF7"/>
    <w:rsid w:val="004A6862"/>
    <w:rsid w:val="004B1ADF"/>
    <w:rsid w:val="004B268F"/>
    <w:rsid w:val="004B2DDD"/>
    <w:rsid w:val="004B6E26"/>
    <w:rsid w:val="004D4044"/>
    <w:rsid w:val="004D5D33"/>
    <w:rsid w:val="004E1806"/>
    <w:rsid w:val="004E4824"/>
    <w:rsid w:val="004E7EE8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14CB6"/>
    <w:rsid w:val="0051511C"/>
    <w:rsid w:val="00515662"/>
    <w:rsid w:val="00515E38"/>
    <w:rsid w:val="005214BF"/>
    <w:rsid w:val="00530A55"/>
    <w:rsid w:val="005314A3"/>
    <w:rsid w:val="00541A8D"/>
    <w:rsid w:val="005436EF"/>
    <w:rsid w:val="00546740"/>
    <w:rsid w:val="00547A1E"/>
    <w:rsid w:val="00552C67"/>
    <w:rsid w:val="0055654B"/>
    <w:rsid w:val="00556A3E"/>
    <w:rsid w:val="00556B76"/>
    <w:rsid w:val="0055717B"/>
    <w:rsid w:val="00562B7B"/>
    <w:rsid w:val="005630FD"/>
    <w:rsid w:val="005637C6"/>
    <w:rsid w:val="00571D50"/>
    <w:rsid w:val="00577F8F"/>
    <w:rsid w:val="00582338"/>
    <w:rsid w:val="005846BA"/>
    <w:rsid w:val="00586AF6"/>
    <w:rsid w:val="00586D8D"/>
    <w:rsid w:val="00590C2F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34C4"/>
    <w:rsid w:val="005B0B42"/>
    <w:rsid w:val="005B33AD"/>
    <w:rsid w:val="005B4F94"/>
    <w:rsid w:val="005B7007"/>
    <w:rsid w:val="005C1FBA"/>
    <w:rsid w:val="005C40C8"/>
    <w:rsid w:val="005C4F53"/>
    <w:rsid w:val="005D0C41"/>
    <w:rsid w:val="005D15C9"/>
    <w:rsid w:val="005D1C21"/>
    <w:rsid w:val="005D2B81"/>
    <w:rsid w:val="005D5BFF"/>
    <w:rsid w:val="005E2DC2"/>
    <w:rsid w:val="005E3165"/>
    <w:rsid w:val="005E3E66"/>
    <w:rsid w:val="005E4779"/>
    <w:rsid w:val="005F0B04"/>
    <w:rsid w:val="005F24E8"/>
    <w:rsid w:val="005F59F5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22574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665B0"/>
    <w:rsid w:val="00684F00"/>
    <w:rsid w:val="00686196"/>
    <w:rsid w:val="006870F9"/>
    <w:rsid w:val="006879C2"/>
    <w:rsid w:val="006903F0"/>
    <w:rsid w:val="00690D7C"/>
    <w:rsid w:val="006913AA"/>
    <w:rsid w:val="0069224C"/>
    <w:rsid w:val="006A7097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37FC"/>
    <w:rsid w:val="006E560A"/>
    <w:rsid w:val="006E59B5"/>
    <w:rsid w:val="006E78E9"/>
    <w:rsid w:val="006F10C5"/>
    <w:rsid w:val="006F16EB"/>
    <w:rsid w:val="006F56EF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CDE"/>
    <w:rsid w:val="00740943"/>
    <w:rsid w:val="00740BF7"/>
    <w:rsid w:val="00747878"/>
    <w:rsid w:val="007634EE"/>
    <w:rsid w:val="0076682B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A2210"/>
    <w:rsid w:val="007A719B"/>
    <w:rsid w:val="007B2AE1"/>
    <w:rsid w:val="007B4830"/>
    <w:rsid w:val="007B6F2F"/>
    <w:rsid w:val="007B78C5"/>
    <w:rsid w:val="007C13EF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22F"/>
    <w:rsid w:val="007E1347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C31"/>
    <w:rsid w:val="00812056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5387"/>
    <w:rsid w:val="0082780C"/>
    <w:rsid w:val="00827C88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1EF"/>
    <w:rsid w:val="00876F90"/>
    <w:rsid w:val="008817A1"/>
    <w:rsid w:val="00883CFF"/>
    <w:rsid w:val="008844E9"/>
    <w:rsid w:val="00895E4B"/>
    <w:rsid w:val="008966D1"/>
    <w:rsid w:val="00897706"/>
    <w:rsid w:val="008A2631"/>
    <w:rsid w:val="008A39FC"/>
    <w:rsid w:val="008B078C"/>
    <w:rsid w:val="008B0F38"/>
    <w:rsid w:val="008B1102"/>
    <w:rsid w:val="008B2FAA"/>
    <w:rsid w:val="008B608E"/>
    <w:rsid w:val="008C361E"/>
    <w:rsid w:val="008C371E"/>
    <w:rsid w:val="008C5D7E"/>
    <w:rsid w:val="008C627F"/>
    <w:rsid w:val="008C6B85"/>
    <w:rsid w:val="008D075B"/>
    <w:rsid w:val="008D1C7F"/>
    <w:rsid w:val="008D4FA9"/>
    <w:rsid w:val="008D5FB8"/>
    <w:rsid w:val="008E04FE"/>
    <w:rsid w:val="008E41EA"/>
    <w:rsid w:val="008E5EEF"/>
    <w:rsid w:val="008E5F41"/>
    <w:rsid w:val="008F04DD"/>
    <w:rsid w:val="008F1B97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2011"/>
    <w:rsid w:val="009430AB"/>
    <w:rsid w:val="00945973"/>
    <w:rsid w:val="0095190E"/>
    <w:rsid w:val="0095254F"/>
    <w:rsid w:val="00952D8F"/>
    <w:rsid w:val="00953D10"/>
    <w:rsid w:val="00956005"/>
    <w:rsid w:val="00960739"/>
    <w:rsid w:val="009626FB"/>
    <w:rsid w:val="00965544"/>
    <w:rsid w:val="00966DA3"/>
    <w:rsid w:val="00970D10"/>
    <w:rsid w:val="00971B0C"/>
    <w:rsid w:val="009836CE"/>
    <w:rsid w:val="00985A33"/>
    <w:rsid w:val="009916F2"/>
    <w:rsid w:val="009923E1"/>
    <w:rsid w:val="00993BE6"/>
    <w:rsid w:val="009962FF"/>
    <w:rsid w:val="009A3852"/>
    <w:rsid w:val="009B218F"/>
    <w:rsid w:val="009B564D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44D87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B1527"/>
    <w:rsid w:val="00AB3F29"/>
    <w:rsid w:val="00AB4474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3206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41EB5"/>
    <w:rsid w:val="00B472A2"/>
    <w:rsid w:val="00B4747D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C152D"/>
    <w:rsid w:val="00BC15D2"/>
    <w:rsid w:val="00BC2615"/>
    <w:rsid w:val="00BC2FF4"/>
    <w:rsid w:val="00BC7543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2F02"/>
    <w:rsid w:val="00C03408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323B"/>
    <w:rsid w:val="00C73A2B"/>
    <w:rsid w:val="00C73AF3"/>
    <w:rsid w:val="00C758E6"/>
    <w:rsid w:val="00C815E8"/>
    <w:rsid w:val="00C9313B"/>
    <w:rsid w:val="00C959E9"/>
    <w:rsid w:val="00C97034"/>
    <w:rsid w:val="00CA6299"/>
    <w:rsid w:val="00CA7ECA"/>
    <w:rsid w:val="00CB2DC0"/>
    <w:rsid w:val="00CB41CF"/>
    <w:rsid w:val="00CB61DB"/>
    <w:rsid w:val="00CC7BE3"/>
    <w:rsid w:val="00CC7C96"/>
    <w:rsid w:val="00CD027C"/>
    <w:rsid w:val="00CD04F5"/>
    <w:rsid w:val="00CD181A"/>
    <w:rsid w:val="00CD539B"/>
    <w:rsid w:val="00CD7087"/>
    <w:rsid w:val="00CE02A3"/>
    <w:rsid w:val="00CE0447"/>
    <w:rsid w:val="00CE2357"/>
    <w:rsid w:val="00CE2899"/>
    <w:rsid w:val="00CE2B5B"/>
    <w:rsid w:val="00CE5B63"/>
    <w:rsid w:val="00CE66A7"/>
    <w:rsid w:val="00CF31CE"/>
    <w:rsid w:val="00D02B07"/>
    <w:rsid w:val="00D0362D"/>
    <w:rsid w:val="00D06F9D"/>
    <w:rsid w:val="00D10690"/>
    <w:rsid w:val="00D120BE"/>
    <w:rsid w:val="00D13206"/>
    <w:rsid w:val="00D22A6C"/>
    <w:rsid w:val="00D236CC"/>
    <w:rsid w:val="00D23FAB"/>
    <w:rsid w:val="00D2703C"/>
    <w:rsid w:val="00D30906"/>
    <w:rsid w:val="00D310EB"/>
    <w:rsid w:val="00D34944"/>
    <w:rsid w:val="00D362CD"/>
    <w:rsid w:val="00D3735C"/>
    <w:rsid w:val="00D40955"/>
    <w:rsid w:val="00D41E2C"/>
    <w:rsid w:val="00D423B2"/>
    <w:rsid w:val="00D457F8"/>
    <w:rsid w:val="00D47079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918F8"/>
    <w:rsid w:val="00D91FA3"/>
    <w:rsid w:val="00D9345D"/>
    <w:rsid w:val="00DB102C"/>
    <w:rsid w:val="00DB1695"/>
    <w:rsid w:val="00DB2601"/>
    <w:rsid w:val="00DB4A1C"/>
    <w:rsid w:val="00DB4E58"/>
    <w:rsid w:val="00DC722D"/>
    <w:rsid w:val="00DE58AA"/>
    <w:rsid w:val="00DF00FA"/>
    <w:rsid w:val="00DF0786"/>
    <w:rsid w:val="00DF499C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431F3"/>
    <w:rsid w:val="00E47274"/>
    <w:rsid w:val="00E50CDC"/>
    <w:rsid w:val="00E52C3D"/>
    <w:rsid w:val="00E53FB8"/>
    <w:rsid w:val="00E60CA5"/>
    <w:rsid w:val="00E64944"/>
    <w:rsid w:val="00E67D0B"/>
    <w:rsid w:val="00E772DE"/>
    <w:rsid w:val="00E77ED4"/>
    <w:rsid w:val="00E84049"/>
    <w:rsid w:val="00E904A9"/>
    <w:rsid w:val="00E91982"/>
    <w:rsid w:val="00EA1FAE"/>
    <w:rsid w:val="00EA2FC0"/>
    <w:rsid w:val="00EB1B5B"/>
    <w:rsid w:val="00EB3D20"/>
    <w:rsid w:val="00EB567A"/>
    <w:rsid w:val="00EC5A44"/>
    <w:rsid w:val="00EC6352"/>
    <w:rsid w:val="00EC6A0B"/>
    <w:rsid w:val="00ED0A5B"/>
    <w:rsid w:val="00ED0B8E"/>
    <w:rsid w:val="00ED4510"/>
    <w:rsid w:val="00EE0B8F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48BC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6FEB"/>
    <w:rsid w:val="00F82B4E"/>
    <w:rsid w:val="00F862D5"/>
    <w:rsid w:val="00F90066"/>
    <w:rsid w:val="00F93CC6"/>
    <w:rsid w:val="00F941A4"/>
    <w:rsid w:val="00F95A2E"/>
    <w:rsid w:val="00F95D14"/>
    <w:rsid w:val="00FA09F6"/>
    <w:rsid w:val="00FA1AB3"/>
    <w:rsid w:val="00FA3BC2"/>
    <w:rsid w:val="00FA3C8D"/>
    <w:rsid w:val="00FB1775"/>
    <w:rsid w:val="00FB1A39"/>
    <w:rsid w:val="00FB68B2"/>
    <w:rsid w:val="00FB73EF"/>
    <w:rsid w:val="00FC0D6F"/>
    <w:rsid w:val="00FC2144"/>
    <w:rsid w:val="00FC40F9"/>
    <w:rsid w:val="00FD1745"/>
    <w:rsid w:val="00FD3DA6"/>
    <w:rsid w:val="00FD4D57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12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User</cp:lastModifiedBy>
  <cp:revision>8</cp:revision>
  <cp:lastPrinted>2023-05-09T20:23:00Z</cp:lastPrinted>
  <dcterms:created xsi:type="dcterms:W3CDTF">2023-05-05T19:28:00Z</dcterms:created>
  <dcterms:modified xsi:type="dcterms:W3CDTF">2023-05-09T20:23:00Z</dcterms:modified>
</cp:coreProperties>
</file>